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85886" w14:textId="77777777" w:rsidR="00B7484B" w:rsidRPr="00EA05C2" w:rsidRDefault="00B7484B" w:rsidP="00B7484B">
      <w:pPr>
        <w:rPr>
          <w:b/>
          <w:bCs/>
        </w:rPr>
      </w:pPr>
      <w:r w:rsidRPr="00EA05C2">
        <w:rPr>
          <w:b/>
          <w:bCs/>
        </w:rPr>
        <w:t>Vil du skabe fællesskaber, der gør en forskel?</w:t>
      </w:r>
    </w:p>
    <w:p w14:paraId="2C28D68F" w14:textId="77777777" w:rsidR="00B7484B" w:rsidRPr="00EA05C2" w:rsidRDefault="00B7484B" w:rsidP="00B7484B">
      <w:pPr>
        <w:rPr>
          <w:b/>
          <w:bCs/>
        </w:rPr>
      </w:pPr>
      <w:r w:rsidRPr="00EA05C2">
        <w:rPr>
          <w:b/>
          <w:bCs/>
        </w:rPr>
        <w:t>Kirke- og kulturmedarbejder / diakon søges til Hundige-Kildebrønde Kirker</w:t>
      </w:r>
    </w:p>
    <w:p w14:paraId="35BC0989" w14:textId="77777777" w:rsidR="00B7484B" w:rsidRPr="00EA05C2" w:rsidRDefault="00B7484B" w:rsidP="00B7484B">
      <w:r w:rsidRPr="00EA05C2">
        <w:rPr>
          <w:b/>
          <w:bCs/>
        </w:rPr>
        <w:t>Tiltrædelse: 1. september 2026 eller snarest muligt derefter</w:t>
      </w:r>
    </w:p>
    <w:p w14:paraId="09C6A198" w14:textId="77777777" w:rsidR="00B7484B" w:rsidRPr="00EA05C2" w:rsidRDefault="00B7484B" w:rsidP="00B7484B">
      <w:r w:rsidRPr="00EA05C2">
        <w:t>I Hundige-Kildebrønde Kirker søger vi en engageret og relations stærk kirke- og kulturmedarbejder eller diakon, der vil være med til at styrke og udvikle vores arbejde blandt voksne – med særligt blik for mennesker, der har brug for fællesskab, støtte og nærvær.</w:t>
      </w:r>
    </w:p>
    <w:p w14:paraId="2431E903" w14:textId="77777777" w:rsidR="00B7484B" w:rsidRDefault="00B7484B" w:rsidP="00B7484B">
      <w:r w:rsidRPr="00EA05C2">
        <w:t xml:space="preserve">Vi leder efter dig, der både kan </w:t>
      </w:r>
      <w:r w:rsidRPr="00EA05C2">
        <w:rPr>
          <w:b/>
          <w:bCs/>
        </w:rPr>
        <w:t>tage ansvar, skabe nye initiativer og samle mennesker</w:t>
      </w:r>
      <w:r w:rsidRPr="00EA05C2">
        <w:t xml:space="preserve"> – og som brænder for at gøre kirken til et levende sted for alle.</w:t>
      </w:r>
    </w:p>
    <w:p w14:paraId="29C4D2AF" w14:textId="77777777" w:rsidR="00B7484B" w:rsidRPr="00EA05C2" w:rsidRDefault="00B7484B" w:rsidP="00B7484B"/>
    <w:p w14:paraId="7ED35F0F" w14:textId="77777777" w:rsidR="00B7484B" w:rsidRPr="00EA05C2" w:rsidRDefault="00B7484B" w:rsidP="00B7484B">
      <w:pPr>
        <w:rPr>
          <w:b/>
          <w:bCs/>
        </w:rPr>
      </w:pPr>
      <w:r w:rsidRPr="00EA05C2">
        <w:rPr>
          <w:b/>
          <w:bCs/>
        </w:rPr>
        <w:t>Din rolle hos os</w:t>
      </w:r>
    </w:p>
    <w:p w14:paraId="0DF2BA56" w14:textId="77777777" w:rsidR="00B7484B" w:rsidRPr="00EA05C2" w:rsidRDefault="00B7484B" w:rsidP="00B7484B">
      <w:r w:rsidRPr="00EA05C2">
        <w:t>Du bliver en central drivkraft i vores aktiviteter for voksne og en vigtig brobygger mellem kirken, vores mange frivillige og lokalsamfundet.</w:t>
      </w:r>
    </w:p>
    <w:p w14:paraId="33E340B2" w14:textId="77777777" w:rsidR="00B7484B" w:rsidRPr="00EA05C2" w:rsidRDefault="00B7484B" w:rsidP="00B7484B">
      <w:r w:rsidRPr="00EA05C2">
        <w:t>Dine opgaver vil bl.a. være at:</w:t>
      </w:r>
    </w:p>
    <w:p w14:paraId="3035C322" w14:textId="77777777" w:rsidR="00B7484B" w:rsidRPr="00EA05C2" w:rsidRDefault="00B7484B" w:rsidP="00B7484B">
      <w:pPr>
        <w:numPr>
          <w:ilvl w:val="0"/>
          <w:numId w:val="4"/>
        </w:numPr>
        <w:spacing w:after="160" w:line="278" w:lineRule="auto"/>
      </w:pPr>
      <w:r w:rsidRPr="00EA05C2">
        <w:t>Planlægge og gennemføre ugentlige aktiviteter (fx foredrag, udflugter og møderækker)</w:t>
      </w:r>
    </w:p>
    <w:p w14:paraId="198BBA5C" w14:textId="77777777" w:rsidR="00B7484B" w:rsidRPr="00EA05C2" w:rsidRDefault="00B7484B" w:rsidP="00B7484B">
      <w:pPr>
        <w:numPr>
          <w:ilvl w:val="0"/>
          <w:numId w:val="4"/>
        </w:numPr>
        <w:spacing w:after="160" w:line="278" w:lineRule="auto"/>
      </w:pPr>
      <w:r w:rsidRPr="00EA05C2">
        <w:t>Udvikle og facilitere fællesskaber – fx spisefællesskaber og sociale tilbud</w:t>
      </w:r>
    </w:p>
    <w:p w14:paraId="20790815" w14:textId="77777777" w:rsidR="00B7484B" w:rsidRPr="00EA05C2" w:rsidRDefault="00B7484B" w:rsidP="00B7484B">
      <w:pPr>
        <w:numPr>
          <w:ilvl w:val="0"/>
          <w:numId w:val="4"/>
        </w:numPr>
        <w:spacing w:after="160" w:line="278" w:lineRule="auto"/>
      </w:pPr>
      <w:r w:rsidRPr="00EA05C2">
        <w:t>Koordinere og støtte kirkens mange frivillige</w:t>
      </w:r>
    </w:p>
    <w:p w14:paraId="5E37CAFE" w14:textId="77777777" w:rsidR="00B7484B" w:rsidRPr="00EA05C2" w:rsidRDefault="00B7484B" w:rsidP="00B7484B">
      <w:pPr>
        <w:numPr>
          <w:ilvl w:val="0"/>
          <w:numId w:val="4"/>
        </w:numPr>
        <w:spacing w:after="160" w:line="278" w:lineRule="auto"/>
      </w:pPr>
      <w:r w:rsidRPr="00EA05C2">
        <w:t>Deltage i og bidrage til fælles arrangementer i sognet og kommunen</w:t>
      </w:r>
    </w:p>
    <w:p w14:paraId="1D736969" w14:textId="77777777" w:rsidR="00B7484B" w:rsidRPr="00EA05C2" w:rsidRDefault="00B7484B" w:rsidP="00B7484B">
      <w:pPr>
        <w:numPr>
          <w:ilvl w:val="0"/>
          <w:numId w:val="4"/>
        </w:numPr>
        <w:spacing w:after="160" w:line="278" w:lineRule="auto"/>
      </w:pPr>
      <w:r w:rsidRPr="00EA05C2">
        <w:t>Opbygge samarbejde med lokale aktører, fx ældrecentre og dagtilbud</w:t>
      </w:r>
    </w:p>
    <w:p w14:paraId="6F9FB3A3" w14:textId="77777777" w:rsidR="00B7484B" w:rsidRPr="00EA05C2" w:rsidRDefault="00B7484B" w:rsidP="00B7484B">
      <w:pPr>
        <w:numPr>
          <w:ilvl w:val="0"/>
          <w:numId w:val="4"/>
        </w:numPr>
        <w:spacing w:after="160" w:line="278" w:lineRule="auto"/>
      </w:pPr>
      <w:r w:rsidRPr="00EA05C2">
        <w:t>Synliggøre aktiviteter gennem kommunikation og PR</w:t>
      </w:r>
    </w:p>
    <w:p w14:paraId="5CBB73E4" w14:textId="77777777" w:rsidR="00B7484B" w:rsidRPr="00EA05C2" w:rsidRDefault="00B7484B" w:rsidP="00B7484B">
      <w:pPr>
        <w:numPr>
          <w:ilvl w:val="0"/>
          <w:numId w:val="4"/>
        </w:numPr>
        <w:spacing w:after="160" w:line="278" w:lineRule="auto"/>
      </w:pPr>
      <w:r w:rsidRPr="00EA05C2">
        <w:t>Søge relevante puljer og midler til udvikling af arbejdet</w:t>
      </w:r>
    </w:p>
    <w:p w14:paraId="1E59DF73" w14:textId="77777777" w:rsidR="00B7484B" w:rsidRPr="00EA05C2" w:rsidRDefault="00B7484B" w:rsidP="00B7484B">
      <w:r w:rsidRPr="00EA05C2">
        <w:t>Der er gode muligheder for selv at præge stillingen og sætte dine egne idéer i spil.</w:t>
      </w:r>
    </w:p>
    <w:p w14:paraId="78DE0EA6" w14:textId="77777777" w:rsidR="00B7484B" w:rsidRPr="00EA05C2" w:rsidRDefault="00B7484B" w:rsidP="00B7484B"/>
    <w:p w14:paraId="79E4E844" w14:textId="77777777" w:rsidR="00B7484B" w:rsidRPr="00EA05C2" w:rsidRDefault="00B7484B" w:rsidP="00B7484B">
      <w:pPr>
        <w:rPr>
          <w:b/>
          <w:bCs/>
        </w:rPr>
      </w:pPr>
      <w:r w:rsidRPr="00EA05C2">
        <w:rPr>
          <w:b/>
          <w:bCs/>
        </w:rPr>
        <w:t>Vi forestiller os, at du:</w:t>
      </w:r>
    </w:p>
    <w:p w14:paraId="5DAF838B" w14:textId="77777777" w:rsidR="00B7484B" w:rsidRPr="00EA05C2" w:rsidRDefault="00B7484B" w:rsidP="00B7484B">
      <w:pPr>
        <w:numPr>
          <w:ilvl w:val="0"/>
          <w:numId w:val="5"/>
        </w:numPr>
        <w:spacing w:after="160" w:line="278" w:lineRule="auto"/>
      </w:pPr>
      <w:r w:rsidRPr="00EA05C2">
        <w:t>Har en relevant baggrund som diakon, kirke- og kulturmedarbejder – eller tilsvarende erfaring</w:t>
      </w:r>
    </w:p>
    <w:p w14:paraId="31565BAA" w14:textId="77777777" w:rsidR="00B7484B" w:rsidRPr="00EA05C2" w:rsidRDefault="00B7484B" w:rsidP="00B7484B">
      <w:pPr>
        <w:numPr>
          <w:ilvl w:val="0"/>
          <w:numId w:val="5"/>
        </w:numPr>
        <w:spacing w:after="160" w:line="278" w:lineRule="auto"/>
      </w:pPr>
      <w:r w:rsidRPr="00EA05C2">
        <w:t>Har et stærkt engagement i Folkekirken og dens rolle i samfundet</w:t>
      </w:r>
    </w:p>
    <w:p w14:paraId="59075F60" w14:textId="77777777" w:rsidR="00B7484B" w:rsidRPr="00EA05C2" w:rsidRDefault="00B7484B" w:rsidP="00B7484B">
      <w:pPr>
        <w:numPr>
          <w:ilvl w:val="0"/>
          <w:numId w:val="5"/>
        </w:numPr>
        <w:spacing w:after="160" w:line="278" w:lineRule="auto"/>
      </w:pPr>
      <w:r w:rsidRPr="00EA05C2">
        <w:t>Trives med at arbejde selvstændigt og tage initiativ</w:t>
      </w:r>
    </w:p>
    <w:p w14:paraId="0AE2BED2" w14:textId="77777777" w:rsidR="00B7484B" w:rsidRPr="00EA05C2" w:rsidRDefault="00B7484B" w:rsidP="00B7484B">
      <w:pPr>
        <w:numPr>
          <w:ilvl w:val="0"/>
          <w:numId w:val="5"/>
        </w:numPr>
        <w:spacing w:after="160" w:line="278" w:lineRule="auto"/>
      </w:pPr>
      <w:r w:rsidRPr="00EA05C2">
        <w:t>Har blik for mennesker og evnen til at skabe trygge og inkluderende fællesskaber</w:t>
      </w:r>
    </w:p>
    <w:p w14:paraId="37BF22B4" w14:textId="77777777" w:rsidR="00B7484B" w:rsidRPr="00EA05C2" w:rsidRDefault="00B7484B" w:rsidP="00B7484B">
      <w:pPr>
        <w:numPr>
          <w:ilvl w:val="0"/>
          <w:numId w:val="5"/>
        </w:numPr>
        <w:spacing w:after="160" w:line="278" w:lineRule="auto"/>
      </w:pPr>
      <w:r w:rsidRPr="00EA05C2">
        <w:t>Er en dygtig samarbejdspartner, der kan samle både frivillige og kollegaer</w:t>
      </w:r>
      <w:r>
        <w:t>, da vi vægter dette meget højt</w:t>
      </w:r>
    </w:p>
    <w:p w14:paraId="3AA337DF" w14:textId="77777777" w:rsidR="00B7484B" w:rsidRPr="00EA05C2" w:rsidRDefault="00B7484B" w:rsidP="00B7484B">
      <w:pPr>
        <w:numPr>
          <w:ilvl w:val="0"/>
          <w:numId w:val="5"/>
        </w:numPr>
        <w:spacing w:after="160" w:line="278" w:lineRule="auto"/>
      </w:pPr>
      <w:r w:rsidRPr="00EA05C2">
        <w:t>Motiveres af at gøre en positiv forskel – særligt for mennesker i sårbare livssituationer</w:t>
      </w:r>
    </w:p>
    <w:p w14:paraId="22A32FBE" w14:textId="77777777" w:rsidR="00B7484B" w:rsidRPr="00EA05C2" w:rsidRDefault="00B7484B" w:rsidP="00B7484B"/>
    <w:p w14:paraId="696B5BAC" w14:textId="77777777" w:rsidR="00B7484B" w:rsidRPr="00EA05C2" w:rsidRDefault="00B7484B" w:rsidP="00B7484B">
      <w:pPr>
        <w:rPr>
          <w:b/>
          <w:bCs/>
        </w:rPr>
      </w:pPr>
      <w:r w:rsidRPr="00EA05C2">
        <w:rPr>
          <w:b/>
          <w:bCs/>
        </w:rPr>
        <w:t>Om os</w:t>
      </w:r>
    </w:p>
    <w:p w14:paraId="56A8B28B" w14:textId="77777777" w:rsidR="00B7484B" w:rsidRPr="00EA05C2" w:rsidRDefault="00B7484B" w:rsidP="00B7484B">
      <w:r w:rsidRPr="00EA05C2">
        <w:t xml:space="preserve">Hundige-Kildebrønde Sogn er et stort og levende forstadssogn med ca. 19.000 indbyggere og </w:t>
      </w:r>
      <w:r>
        <w:t xml:space="preserve">ca. </w:t>
      </w:r>
      <w:r w:rsidRPr="00EA05C2">
        <w:t>10.700 folkekirkemedlemmer. Vi har både en moderne bykirke i Hundige og en historisk landsbykirke i Kildebrønde.</w:t>
      </w:r>
    </w:p>
    <w:p w14:paraId="20D66F44" w14:textId="77777777" w:rsidR="00B7484B" w:rsidRPr="00EA05C2" w:rsidRDefault="00B7484B" w:rsidP="00B7484B">
      <w:r w:rsidRPr="00EA05C2">
        <w:t>Du bliver en del af en engageret medarbejdergruppe på 23 ansatte, hvor samarbejde, faglighed og arbejdsglæde vægtes højt. Vi har et stærkt fællesskab på tværs af funktioner og arbejder målrettet på at skabe et godt arbejdsmiljø – til gavn for både ansatte og menighed.</w:t>
      </w:r>
    </w:p>
    <w:p w14:paraId="5D774557" w14:textId="77777777" w:rsidR="00B7484B" w:rsidRPr="00EA05C2" w:rsidRDefault="00B7484B" w:rsidP="00B7484B">
      <w:r w:rsidRPr="00EA05C2">
        <w:t>Din base bliver i Hundige Kirke, men dit arbejde vil naturligt udfolde sig i hele sognet.</w:t>
      </w:r>
    </w:p>
    <w:p w14:paraId="43ABF8F1" w14:textId="77777777" w:rsidR="00B7484B" w:rsidRPr="00EA05C2" w:rsidRDefault="00B7484B" w:rsidP="00B7484B"/>
    <w:p w14:paraId="377A0354" w14:textId="77777777" w:rsidR="00B7484B" w:rsidRPr="00EA05C2" w:rsidRDefault="00B7484B" w:rsidP="00B7484B">
      <w:pPr>
        <w:rPr>
          <w:b/>
          <w:bCs/>
        </w:rPr>
      </w:pPr>
      <w:r w:rsidRPr="00EA05C2">
        <w:rPr>
          <w:b/>
          <w:bCs/>
        </w:rPr>
        <w:t>Praktisk information</w:t>
      </w:r>
    </w:p>
    <w:p w14:paraId="5EDE75D2" w14:textId="77777777" w:rsidR="00B7484B" w:rsidRPr="00EA05C2" w:rsidRDefault="00B7484B" w:rsidP="00B7484B">
      <w:pPr>
        <w:numPr>
          <w:ilvl w:val="0"/>
          <w:numId w:val="6"/>
        </w:numPr>
        <w:spacing w:after="160" w:line="278" w:lineRule="auto"/>
      </w:pPr>
      <w:r w:rsidRPr="00EA05C2">
        <w:rPr>
          <w:b/>
          <w:bCs/>
        </w:rPr>
        <w:t>Ansøgningsfrist:</w:t>
      </w:r>
      <w:r w:rsidRPr="00EA05C2">
        <w:t xml:space="preserve"> 26. juli 2026</w:t>
      </w:r>
    </w:p>
    <w:p w14:paraId="175ADDFF" w14:textId="77777777" w:rsidR="00B7484B" w:rsidRPr="00EA05C2" w:rsidRDefault="00B7484B" w:rsidP="00B7484B">
      <w:pPr>
        <w:numPr>
          <w:ilvl w:val="0"/>
          <w:numId w:val="6"/>
        </w:numPr>
        <w:spacing w:after="160" w:line="278" w:lineRule="auto"/>
      </w:pPr>
      <w:r w:rsidRPr="00EA05C2">
        <w:rPr>
          <w:b/>
          <w:bCs/>
        </w:rPr>
        <w:t>Udvælgelse:</w:t>
      </w:r>
      <w:r w:rsidRPr="00EA05C2">
        <w:t xml:space="preserve"> 5. august 2026</w:t>
      </w:r>
    </w:p>
    <w:p w14:paraId="140337E9" w14:textId="77777777" w:rsidR="00B7484B" w:rsidRPr="00EA05C2" w:rsidRDefault="00B7484B" w:rsidP="00B7484B">
      <w:pPr>
        <w:numPr>
          <w:ilvl w:val="0"/>
          <w:numId w:val="6"/>
        </w:numPr>
        <w:spacing w:after="160" w:line="278" w:lineRule="auto"/>
      </w:pPr>
      <w:r w:rsidRPr="00EA05C2">
        <w:rPr>
          <w:b/>
          <w:bCs/>
        </w:rPr>
        <w:t>Samtaler:</w:t>
      </w:r>
      <w:r w:rsidRPr="00EA05C2">
        <w:t xml:space="preserve"> Uge 33 (onsdag og torsdag fra kl. 17)</w:t>
      </w:r>
    </w:p>
    <w:p w14:paraId="5A84A8EE" w14:textId="77777777" w:rsidR="00B7484B" w:rsidRPr="00EA05C2" w:rsidRDefault="00B7484B" w:rsidP="00B7484B"/>
    <w:p w14:paraId="2E5190A6" w14:textId="77777777" w:rsidR="00B7484B" w:rsidRPr="00EA05C2" w:rsidRDefault="00B7484B" w:rsidP="00B7484B">
      <w:pPr>
        <w:rPr>
          <w:b/>
          <w:bCs/>
        </w:rPr>
      </w:pPr>
      <w:r w:rsidRPr="00EA05C2">
        <w:rPr>
          <w:b/>
          <w:bCs/>
        </w:rPr>
        <w:t>Vil du være med?</w:t>
      </w:r>
    </w:p>
    <w:p w14:paraId="006C38D5" w14:textId="77777777" w:rsidR="00B7484B" w:rsidRDefault="00B7484B" w:rsidP="00B7484B">
      <w:pPr>
        <w:spacing w:after="0" w:line="240" w:lineRule="auto"/>
      </w:pPr>
      <w:r w:rsidRPr="00EA05C2">
        <w:t>Hvis du har lyst til at være med til at udvikle fællesskaber, skabe nærvær og gøre en konkret forskel for mennesker i vores sogn, vil vi meget gerne høre fra dig.</w:t>
      </w:r>
      <w:r>
        <w:t xml:space="preserve"> </w:t>
      </w:r>
    </w:p>
    <w:p w14:paraId="0A26F026" w14:textId="2A044232" w:rsidR="00B7484B" w:rsidRDefault="00B7484B" w:rsidP="00B7484B">
      <w:pPr>
        <w:spacing w:after="0" w:line="240" w:lineRule="auto"/>
      </w:pPr>
      <w:r>
        <w:t xml:space="preserve">Hvis du vil vide mere er du velkommen til at kontakte personaleansvarlig Merete Steen, </w:t>
      </w:r>
      <w:hyperlink r:id="rId11" w:history="1">
        <w:r w:rsidRPr="0044444A">
          <w:rPr>
            <w:rStyle w:val="Hyperlink"/>
          </w:rPr>
          <w:t>mes@kildebr.dk</w:t>
        </w:r>
      </w:hyperlink>
      <w:r>
        <w:t xml:space="preserve"> eller tlf. 23432645 efter kl. 17 alternativt administrationschef Axel Rewitz, </w:t>
      </w:r>
      <w:hyperlink r:id="rId12" w:history="1">
        <w:r w:rsidRPr="0044444A">
          <w:rPr>
            <w:rStyle w:val="Hyperlink"/>
          </w:rPr>
          <w:t>abr@kildebr.dk</w:t>
        </w:r>
      </w:hyperlink>
      <w:r>
        <w:t xml:space="preserve"> eller tlf. 21455860.</w:t>
      </w:r>
    </w:p>
    <w:p w14:paraId="1ABFB166" w14:textId="77777777" w:rsidR="00B7484B" w:rsidRDefault="00B7484B" w:rsidP="00B7484B">
      <w:pPr>
        <w:spacing w:after="0" w:line="240" w:lineRule="auto"/>
      </w:pPr>
    </w:p>
    <w:p w14:paraId="34FEC8BF" w14:textId="67F89314" w:rsidR="00B7484B" w:rsidRDefault="00B7484B" w:rsidP="00B7484B">
      <w:pPr>
        <w:spacing w:after="0" w:line="240" w:lineRule="auto"/>
      </w:pPr>
      <w:r>
        <w:t>Stillingen kan kun søges via:</w:t>
      </w:r>
    </w:p>
    <w:p w14:paraId="3F2DFCC8" w14:textId="77777777" w:rsidR="00B7484B" w:rsidRPr="00B7484B" w:rsidRDefault="00B7484B" w:rsidP="00B7484B">
      <w:pPr>
        <w:spacing w:after="0" w:line="240" w:lineRule="auto"/>
      </w:pPr>
      <w:hyperlink r:id="rId13" w:history="1">
        <w:r w:rsidRPr="00B7484B">
          <w:rPr>
            <w:rStyle w:val="Hyperlink"/>
          </w:rPr>
          <w:t>https://www.jobindex.dk/jobannonce/h1674051/vil-du-skabe-faellesskaber-der-goer-en-forskel</w:t>
        </w:r>
      </w:hyperlink>
    </w:p>
    <w:p w14:paraId="20DA3988" w14:textId="77777777" w:rsidR="00B7484B" w:rsidRDefault="00B7484B" w:rsidP="00B7484B">
      <w:pPr>
        <w:spacing w:after="0" w:line="240" w:lineRule="auto"/>
      </w:pPr>
    </w:p>
    <w:p w14:paraId="39334741" w14:textId="5554A5BE" w:rsidR="00913FAD" w:rsidRDefault="00913FAD" w:rsidP="002C07DB"/>
    <w:sectPr w:rsidR="00913FAD" w:rsidSect="00AD21BB">
      <w:headerReference w:type="default" r:id="rId14"/>
      <w:footerReference w:type="default" r:id="rId15"/>
      <w:pgSz w:w="11906" w:h="16838" w:code="9"/>
      <w:pgMar w:top="1701" w:right="3912" w:bottom="1418" w:left="1361" w:header="2041"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465DC" w14:textId="77777777" w:rsidR="006E3524" w:rsidRDefault="006E3524" w:rsidP="00723A6A">
      <w:pPr>
        <w:spacing w:after="0" w:line="240" w:lineRule="auto"/>
      </w:pPr>
      <w:r>
        <w:separator/>
      </w:r>
    </w:p>
  </w:endnote>
  <w:endnote w:type="continuationSeparator" w:id="0">
    <w:p w14:paraId="588032FF" w14:textId="77777777" w:rsidR="006E3524" w:rsidRDefault="006E3524" w:rsidP="00723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rriweather">
    <w:charset w:val="00"/>
    <w:family w:val="auto"/>
    <w:pitch w:val="variable"/>
    <w:sig w:usb0="20000207" w:usb1="00000002"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7435200"/>
      <w:docPartObj>
        <w:docPartGallery w:val="Page Numbers (Bottom of Page)"/>
        <w:docPartUnique/>
      </w:docPartObj>
    </w:sdtPr>
    <w:sdtEndPr/>
    <w:sdtContent>
      <w:p w14:paraId="779D065F" w14:textId="77777777" w:rsidR="00C158E5" w:rsidRDefault="00C304C5" w:rsidP="00C158E5">
        <w:pPr>
          <w:pStyle w:val="Sidefod"/>
        </w:pPr>
        <w:r>
          <w:rPr>
            <w:noProof/>
          </w:rPr>
          <mc:AlternateContent>
            <mc:Choice Requires="wps">
              <w:drawing>
                <wp:anchor distT="0" distB="0" distL="114300" distR="114300" simplePos="0" relativeHeight="251661312" behindDoc="0" locked="0" layoutInCell="1" allowOverlap="1" wp14:anchorId="6CEC1988" wp14:editId="389C637E">
                  <wp:simplePos x="0" y="0"/>
                  <wp:positionH relativeFrom="column">
                    <wp:posOffset>4487545</wp:posOffset>
                  </wp:positionH>
                  <wp:positionV relativeFrom="paragraph">
                    <wp:posOffset>-351600</wp:posOffset>
                  </wp:positionV>
                  <wp:extent cx="2205355" cy="0"/>
                  <wp:effectExtent l="0" t="0" r="0" b="0"/>
                  <wp:wrapNone/>
                  <wp:docPr id="2046122255" name="Lige forbindelse 4"/>
                  <wp:cNvGraphicFramePr/>
                  <a:graphic xmlns:a="http://schemas.openxmlformats.org/drawingml/2006/main">
                    <a:graphicData uri="http://schemas.microsoft.com/office/word/2010/wordprocessingShape">
                      <wps:wsp>
                        <wps:cNvCnPr/>
                        <wps:spPr>
                          <a:xfrm>
                            <a:off x="0" y="0"/>
                            <a:ext cx="2205355" cy="0"/>
                          </a:xfrm>
                          <a:prstGeom prst="line">
                            <a:avLst/>
                          </a:prstGeom>
                          <a:ln w="1905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A56C1E" id="Lige forbindelse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53.35pt,-27.7pt" to="527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" strokecolor="#00766b [3205]" strokeweight="1.5pt">
                  <v:stroke joinstyle="miter"/>
                </v:line>
              </w:pict>
            </mc:Fallback>
          </mc:AlternateContent>
        </w:r>
        <w:r>
          <w:rPr>
            <w:noProof/>
          </w:rPr>
          <mc:AlternateContent>
            <mc:Choice Requires="wps">
              <w:drawing>
                <wp:anchor distT="0" distB="0" distL="114300" distR="114300" simplePos="0" relativeHeight="251657215" behindDoc="0" locked="0" layoutInCell="1" allowOverlap="1" wp14:anchorId="62A1B575" wp14:editId="70BB3DCA">
                  <wp:simplePos x="0" y="0"/>
                  <wp:positionH relativeFrom="rightMargin">
                    <wp:posOffset>280035</wp:posOffset>
                  </wp:positionH>
                  <wp:positionV relativeFrom="paragraph">
                    <wp:posOffset>-714820</wp:posOffset>
                  </wp:positionV>
                  <wp:extent cx="2332355" cy="1452880"/>
                  <wp:effectExtent l="0" t="0" r="10795" b="13970"/>
                  <wp:wrapSquare wrapText="bothSides"/>
                  <wp:docPr id="792254865" name="Tekstfelt 1"/>
                  <wp:cNvGraphicFramePr/>
                  <a:graphic xmlns:a="http://schemas.openxmlformats.org/drawingml/2006/main">
                    <a:graphicData uri="http://schemas.microsoft.com/office/word/2010/wordprocessingShape">
                      <wps:wsp>
                        <wps:cNvSpPr txBox="1"/>
                        <wps:spPr>
                          <a:xfrm>
                            <a:off x="0" y="0"/>
                            <a:ext cx="2332355" cy="1452880"/>
                          </a:xfrm>
                          <a:prstGeom prst="rect">
                            <a:avLst/>
                          </a:prstGeom>
                          <a:noFill/>
                          <a:ln w="6350">
                            <a:noFill/>
                          </a:ln>
                        </wps:spPr>
                        <wps:txbx>
                          <w:txbxContent>
                            <w:p w14:paraId="5D63F4B0" w14:textId="43CBA822" w:rsidR="00AD21BB" w:rsidRPr="00202CA2" w:rsidRDefault="00751729" w:rsidP="00AD21BB">
                              <w:pPr>
                                <w:pStyle w:val="Sidefod"/>
                                <w:spacing w:line="220" w:lineRule="exact"/>
                                <w:rPr>
                                  <w:sz w:val="16"/>
                                  <w:szCs w:val="16"/>
                                </w:rPr>
                              </w:pPr>
                              <w:r>
                                <w:rPr>
                                  <w:sz w:val="16"/>
                                  <w:szCs w:val="16"/>
                                </w:rPr>
                                <w:t>Administrationschef</w:t>
                              </w:r>
                            </w:p>
                            <w:p w14:paraId="5EAEDFA6" w14:textId="367ADBDC" w:rsidR="00AD21BB" w:rsidRPr="00202CA2" w:rsidRDefault="00751729" w:rsidP="00AD21BB">
                              <w:pPr>
                                <w:pStyle w:val="Sidefod"/>
                                <w:spacing w:line="220" w:lineRule="exact"/>
                                <w:rPr>
                                  <w:b/>
                                  <w:bCs/>
                                  <w:sz w:val="20"/>
                                  <w:szCs w:val="20"/>
                                </w:rPr>
                              </w:pPr>
                              <w:r>
                                <w:rPr>
                                  <w:b/>
                                  <w:bCs/>
                                  <w:sz w:val="20"/>
                                  <w:szCs w:val="20"/>
                                </w:rPr>
                                <w:t>Axel Busch Rewitz</w:t>
                              </w:r>
                            </w:p>
                            <w:p w14:paraId="75C6C9BB" w14:textId="77777777" w:rsidR="00AD21BB" w:rsidRPr="00202CA2" w:rsidRDefault="00AD21BB" w:rsidP="00AD21BB">
                              <w:pPr>
                                <w:pStyle w:val="Sidefod"/>
                                <w:spacing w:line="220" w:lineRule="exact"/>
                                <w:rPr>
                                  <w:sz w:val="16"/>
                                  <w:szCs w:val="16"/>
                                </w:rPr>
                              </w:pPr>
                            </w:p>
                            <w:p w14:paraId="6635F062" w14:textId="77777777" w:rsidR="00AD21BB" w:rsidRPr="00202CA2" w:rsidRDefault="00AD21BB" w:rsidP="00AD21BB">
                              <w:pPr>
                                <w:pStyle w:val="Sidefod"/>
                                <w:spacing w:line="220" w:lineRule="exact"/>
                                <w:rPr>
                                  <w:sz w:val="16"/>
                                  <w:szCs w:val="16"/>
                                </w:rPr>
                              </w:pPr>
                              <w:r w:rsidRPr="00202CA2">
                                <w:rPr>
                                  <w:sz w:val="16"/>
                                  <w:szCs w:val="16"/>
                                </w:rPr>
                                <w:t>Hundige Kirke</w:t>
                              </w:r>
                            </w:p>
                            <w:p w14:paraId="3E53DDB5" w14:textId="77777777" w:rsidR="00AD21BB" w:rsidRPr="00202CA2" w:rsidRDefault="00AD21BB" w:rsidP="00AD21BB">
                              <w:pPr>
                                <w:pStyle w:val="Sidefod"/>
                                <w:spacing w:line="220" w:lineRule="exact"/>
                                <w:rPr>
                                  <w:sz w:val="16"/>
                                  <w:szCs w:val="16"/>
                                </w:rPr>
                              </w:pPr>
                              <w:r w:rsidRPr="00202CA2">
                                <w:rPr>
                                  <w:sz w:val="16"/>
                                  <w:szCs w:val="16"/>
                                </w:rPr>
                                <w:t>Eriksmindevej 20</w:t>
                              </w:r>
                            </w:p>
                            <w:p w14:paraId="326D3721" w14:textId="77777777" w:rsidR="00AD21BB" w:rsidRPr="00C158E5" w:rsidRDefault="00AD21BB" w:rsidP="00AD21BB">
                              <w:pPr>
                                <w:pStyle w:val="Sidefod"/>
                                <w:spacing w:line="220" w:lineRule="exact"/>
                                <w:rPr>
                                  <w:sz w:val="16"/>
                                  <w:szCs w:val="16"/>
                                </w:rPr>
                              </w:pPr>
                              <w:r w:rsidRPr="00C158E5">
                                <w:rPr>
                                  <w:sz w:val="16"/>
                                  <w:szCs w:val="16"/>
                                </w:rPr>
                                <w:t>2670 Greve</w:t>
                              </w:r>
                            </w:p>
                            <w:p w14:paraId="22E8C6AE" w14:textId="18CEC6CE" w:rsidR="00AD21BB" w:rsidRPr="002A7F94" w:rsidRDefault="00AD21BB" w:rsidP="00AD21BB">
                              <w:pPr>
                                <w:pStyle w:val="Sidefod"/>
                                <w:spacing w:line="220" w:lineRule="exact"/>
                                <w:rPr>
                                  <w:sz w:val="16"/>
                                  <w:szCs w:val="16"/>
                                </w:rPr>
                              </w:pPr>
                              <w:r w:rsidRPr="002A7F94">
                                <w:rPr>
                                  <w:sz w:val="16"/>
                                  <w:szCs w:val="16"/>
                                </w:rPr>
                                <w:t xml:space="preserve">Tlf.: </w:t>
                              </w:r>
                              <w:r w:rsidR="00751729" w:rsidRPr="002A7F94">
                                <w:rPr>
                                  <w:sz w:val="16"/>
                                  <w:szCs w:val="16"/>
                                </w:rPr>
                                <w:t>21 45 58 60</w:t>
                              </w:r>
                              <w:r w:rsidR="00FA5E5F" w:rsidRPr="002A7F94">
                                <w:rPr>
                                  <w:sz w:val="16"/>
                                  <w:szCs w:val="16"/>
                                </w:rPr>
                                <w:br/>
                                <w:t>abr@kildebr.dk</w:t>
                              </w:r>
                            </w:p>
                            <w:p w14:paraId="3902598C" w14:textId="77777777" w:rsidR="00AD21BB" w:rsidRPr="00306AFD" w:rsidRDefault="00AD21BB" w:rsidP="00AD21BB">
                              <w:pPr>
                                <w:pStyle w:val="Sidefod"/>
                                <w:spacing w:line="220" w:lineRule="exact"/>
                                <w:rPr>
                                  <w:sz w:val="16"/>
                                  <w:szCs w:val="16"/>
                                  <w:lang w:val="en-US"/>
                                </w:rPr>
                              </w:pPr>
                              <w:r w:rsidRPr="00306AFD">
                                <w:rPr>
                                  <w:sz w:val="16"/>
                                  <w:szCs w:val="16"/>
                                  <w:lang w:val="en-US"/>
                                </w:rPr>
                                <w:t>hundigekirke.dk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A1B575" id="_x0000_t202" coordsize="21600,21600" o:spt="202" path="m,l,21600r21600,l21600,xe">
                  <v:stroke joinstyle="miter"/>
                  <v:path gradientshapeok="t" o:connecttype="rect"/>
                </v:shapetype>
                <v:shape id="Tekstfelt 1" o:spid="_x0000_s1026" type="#_x0000_t202" style="position:absolute;margin-left:22.05pt;margin-top:-56.3pt;width:183.65pt;height:114.4pt;z-index:251657215;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" filled="f" stroked="f" strokeweight=".5pt">
                  <v:textbox inset="0,0,0,0">
                    <w:txbxContent>
                      <w:p w14:paraId="5D63F4B0" w14:textId="43CBA822" w:rsidR="00AD21BB" w:rsidRPr="00202CA2" w:rsidRDefault="00751729" w:rsidP="00AD21BB">
                        <w:pPr>
                          <w:pStyle w:val="Sidefod"/>
                          <w:spacing w:line="220" w:lineRule="exact"/>
                          <w:rPr>
                            <w:sz w:val="16"/>
                            <w:szCs w:val="16"/>
                          </w:rPr>
                        </w:pPr>
                        <w:r>
                          <w:rPr>
                            <w:sz w:val="16"/>
                            <w:szCs w:val="16"/>
                          </w:rPr>
                          <w:t>Administrationschef</w:t>
                        </w:r>
                      </w:p>
                      <w:p w14:paraId="5EAEDFA6" w14:textId="367ADBDC" w:rsidR="00AD21BB" w:rsidRPr="00202CA2" w:rsidRDefault="00751729" w:rsidP="00AD21BB">
                        <w:pPr>
                          <w:pStyle w:val="Sidefod"/>
                          <w:spacing w:line="220" w:lineRule="exact"/>
                          <w:rPr>
                            <w:b/>
                            <w:bCs/>
                            <w:sz w:val="20"/>
                            <w:szCs w:val="20"/>
                          </w:rPr>
                        </w:pPr>
                        <w:r>
                          <w:rPr>
                            <w:b/>
                            <w:bCs/>
                            <w:sz w:val="20"/>
                            <w:szCs w:val="20"/>
                          </w:rPr>
                          <w:t>Axel Busch Rewitz</w:t>
                        </w:r>
                      </w:p>
                      <w:p w14:paraId="75C6C9BB" w14:textId="77777777" w:rsidR="00AD21BB" w:rsidRPr="00202CA2" w:rsidRDefault="00AD21BB" w:rsidP="00AD21BB">
                        <w:pPr>
                          <w:pStyle w:val="Sidefod"/>
                          <w:spacing w:line="220" w:lineRule="exact"/>
                          <w:rPr>
                            <w:sz w:val="16"/>
                            <w:szCs w:val="16"/>
                          </w:rPr>
                        </w:pPr>
                      </w:p>
                      <w:p w14:paraId="6635F062" w14:textId="77777777" w:rsidR="00AD21BB" w:rsidRPr="00202CA2" w:rsidRDefault="00AD21BB" w:rsidP="00AD21BB">
                        <w:pPr>
                          <w:pStyle w:val="Sidefod"/>
                          <w:spacing w:line="220" w:lineRule="exact"/>
                          <w:rPr>
                            <w:sz w:val="16"/>
                            <w:szCs w:val="16"/>
                          </w:rPr>
                        </w:pPr>
                        <w:r w:rsidRPr="00202CA2">
                          <w:rPr>
                            <w:sz w:val="16"/>
                            <w:szCs w:val="16"/>
                          </w:rPr>
                          <w:t>Hundige Kirke</w:t>
                        </w:r>
                      </w:p>
                      <w:p w14:paraId="3E53DDB5" w14:textId="77777777" w:rsidR="00AD21BB" w:rsidRPr="00202CA2" w:rsidRDefault="00AD21BB" w:rsidP="00AD21BB">
                        <w:pPr>
                          <w:pStyle w:val="Sidefod"/>
                          <w:spacing w:line="220" w:lineRule="exact"/>
                          <w:rPr>
                            <w:sz w:val="16"/>
                            <w:szCs w:val="16"/>
                          </w:rPr>
                        </w:pPr>
                        <w:r w:rsidRPr="00202CA2">
                          <w:rPr>
                            <w:sz w:val="16"/>
                            <w:szCs w:val="16"/>
                          </w:rPr>
                          <w:t>Eriksmindevej 20</w:t>
                        </w:r>
                      </w:p>
                      <w:p w14:paraId="326D3721" w14:textId="77777777" w:rsidR="00AD21BB" w:rsidRPr="00C158E5" w:rsidRDefault="00AD21BB" w:rsidP="00AD21BB">
                        <w:pPr>
                          <w:pStyle w:val="Sidefod"/>
                          <w:spacing w:line="220" w:lineRule="exact"/>
                          <w:rPr>
                            <w:sz w:val="16"/>
                            <w:szCs w:val="16"/>
                          </w:rPr>
                        </w:pPr>
                        <w:r w:rsidRPr="00C158E5">
                          <w:rPr>
                            <w:sz w:val="16"/>
                            <w:szCs w:val="16"/>
                          </w:rPr>
                          <w:t>2670 Greve</w:t>
                        </w:r>
                      </w:p>
                      <w:p w14:paraId="22E8C6AE" w14:textId="18CEC6CE" w:rsidR="00AD21BB" w:rsidRPr="002A7F94" w:rsidRDefault="00AD21BB" w:rsidP="00AD21BB">
                        <w:pPr>
                          <w:pStyle w:val="Sidefod"/>
                          <w:spacing w:line="220" w:lineRule="exact"/>
                          <w:rPr>
                            <w:sz w:val="16"/>
                            <w:szCs w:val="16"/>
                          </w:rPr>
                        </w:pPr>
                        <w:r w:rsidRPr="002A7F94">
                          <w:rPr>
                            <w:sz w:val="16"/>
                            <w:szCs w:val="16"/>
                          </w:rPr>
                          <w:t xml:space="preserve">Tlf.: </w:t>
                        </w:r>
                        <w:r w:rsidR="00751729" w:rsidRPr="002A7F94">
                          <w:rPr>
                            <w:sz w:val="16"/>
                            <w:szCs w:val="16"/>
                          </w:rPr>
                          <w:t>21 45 58 60</w:t>
                        </w:r>
                        <w:r w:rsidR="00FA5E5F" w:rsidRPr="002A7F94">
                          <w:rPr>
                            <w:sz w:val="16"/>
                            <w:szCs w:val="16"/>
                          </w:rPr>
                          <w:br/>
                          <w:t>abr@kildebr.dk</w:t>
                        </w:r>
                      </w:p>
                      <w:p w14:paraId="3902598C" w14:textId="77777777" w:rsidR="00AD21BB" w:rsidRPr="00306AFD" w:rsidRDefault="00AD21BB" w:rsidP="00AD21BB">
                        <w:pPr>
                          <w:pStyle w:val="Sidefod"/>
                          <w:spacing w:line="220" w:lineRule="exact"/>
                          <w:rPr>
                            <w:sz w:val="16"/>
                            <w:szCs w:val="16"/>
                            <w:lang w:val="en-US"/>
                          </w:rPr>
                        </w:pPr>
                        <w:r w:rsidRPr="00306AFD">
                          <w:rPr>
                            <w:sz w:val="16"/>
                            <w:szCs w:val="16"/>
                            <w:lang w:val="en-US"/>
                          </w:rPr>
                          <w:t>hundigekirke.dk</w:t>
                        </w:r>
                      </w:p>
                    </w:txbxContent>
                  </v:textbox>
                  <w10:wrap type="square" anchorx="margin"/>
                </v:shape>
              </w:pict>
            </mc:Fallback>
          </mc:AlternateContent>
        </w:r>
      </w:p>
      <w:p w14:paraId="0624CEC9" w14:textId="45F58931" w:rsidR="00AD21BB" w:rsidRDefault="006E3524" w:rsidP="00C158E5">
        <w:pPr>
          <w:pStyle w:val="Sidefod"/>
        </w:pPr>
      </w:p>
    </w:sdtContent>
  </w:sdt>
  <w:p w14:paraId="6566749C" w14:textId="26948480" w:rsidR="00C158E5" w:rsidRDefault="00C158E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57A97" w14:textId="77777777" w:rsidR="006E3524" w:rsidRDefault="006E3524" w:rsidP="00723A6A">
      <w:pPr>
        <w:spacing w:after="0" w:line="240" w:lineRule="auto"/>
      </w:pPr>
      <w:r>
        <w:separator/>
      </w:r>
    </w:p>
  </w:footnote>
  <w:footnote w:type="continuationSeparator" w:id="0">
    <w:p w14:paraId="13241F0D" w14:textId="77777777" w:rsidR="006E3524" w:rsidRDefault="006E3524" w:rsidP="00723A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7E09D" w14:textId="77777777" w:rsidR="00440086" w:rsidRDefault="00440086">
    <w:pPr>
      <w:pStyle w:val="Sidehoved"/>
    </w:pPr>
    <w:r>
      <w:rPr>
        <w:noProof/>
      </w:rPr>
      <w:drawing>
        <wp:anchor distT="0" distB="0" distL="114300" distR="114300" simplePos="0" relativeHeight="251658240" behindDoc="0" locked="0" layoutInCell="1" allowOverlap="1" wp14:anchorId="01B160E8" wp14:editId="0CDF487A">
          <wp:simplePos x="0" y="0"/>
          <wp:positionH relativeFrom="rightMargin">
            <wp:align>left</wp:align>
          </wp:positionH>
          <wp:positionV relativeFrom="page">
            <wp:posOffset>356260</wp:posOffset>
          </wp:positionV>
          <wp:extent cx="1989994" cy="905252"/>
          <wp:effectExtent l="0" t="0" r="0" b="9525"/>
          <wp:wrapThrough wrapText="bothSides">
            <wp:wrapPolygon edited="0">
              <wp:start x="16133" y="0"/>
              <wp:lineTo x="0" y="0"/>
              <wp:lineTo x="0" y="5457"/>
              <wp:lineTo x="2482" y="7276"/>
              <wp:lineTo x="2482" y="10004"/>
              <wp:lineTo x="4964" y="14552"/>
              <wp:lineTo x="207" y="15006"/>
              <wp:lineTo x="207" y="20008"/>
              <wp:lineTo x="6205" y="21373"/>
              <wp:lineTo x="10548" y="21373"/>
              <wp:lineTo x="11376" y="21373"/>
              <wp:lineTo x="16960" y="15461"/>
              <wp:lineTo x="21304" y="13642"/>
              <wp:lineTo x="21304" y="12733"/>
              <wp:lineTo x="20269" y="7276"/>
              <wp:lineTo x="21304" y="4093"/>
              <wp:lineTo x="21304" y="2728"/>
              <wp:lineTo x="17167" y="0"/>
              <wp:lineTo x="16133" y="0"/>
            </wp:wrapPolygon>
          </wp:wrapThrough>
          <wp:docPr id="4291743"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1743" name="Billede 4291743"/>
                  <pic:cNvPicPr/>
                </pic:nvPicPr>
                <pic:blipFill>
                  <a:blip r:embed="rId1">
                    <a:extLst>
                      <a:ext uri="{28A0092B-C50C-407E-A947-70E740481C1C}">
                        <a14:useLocalDpi xmlns:a14="http://schemas.microsoft.com/office/drawing/2010/main" val="0"/>
                      </a:ext>
                    </a:extLst>
                  </a:blip>
                  <a:stretch>
                    <a:fillRect/>
                  </a:stretch>
                </pic:blipFill>
                <pic:spPr>
                  <a:xfrm>
                    <a:off x="0" y="0"/>
                    <a:ext cx="1989994" cy="90525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83829"/>
    <w:multiLevelType w:val="multilevel"/>
    <w:tmpl w:val="7B946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4D41C2"/>
    <w:multiLevelType w:val="multilevel"/>
    <w:tmpl w:val="01940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74537A"/>
    <w:multiLevelType w:val="multilevel"/>
    <w:tmpl w:val="7F8ED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D666BF"/>
    <w:multiLevelType w:val="multilevel"/>
    <w:tmpl w:val="E6701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572BC1"/>
    <w:multiLevelType w:val="multilevel"/>
    <w:tmpl w:val="8EEA3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20268E"/>
    <w:multiLevelType w:val="multilevel"/>
    <w:tmpl w:val="B1885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3437344">
    <w:abstractNumId w:val="0"/>
  </w:num>
  <w:num w:numId="2" w16cid:durableId="1133987334">
    <w:abstractNumId w:val="3"/>
  </w:num>
  <w:num w:numId="3" w16cid:durableId="2043361029">
    <w:abstractNumId w:val="2"/>
  </w:num>
  <w:num w:numId="4" w16cid:durableId="1032807547">
    <w:abstractNumId w:val="4"/>
  </w:num>
  <w:num w:numId="5" w16cid:durableId="2094351677">
    <w:abstractNumId w:val="1"/>
  </w:num>
  <w:num w:numId="6" w16cid:durableId="3627523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DD4"/>
    <w:rsid w:val="00021C90"/>
    <w:rsid w:val="00051EE7"/>
    <w:rsid w:val="000909F9"/>
    <w:rsid w:val="00176A75"/>
    <w:rsid w:val="00183B43"/>
    <w:rsid w:val="00190AD4"/>
    <w:rsid w:val="001E0B8E"/>
    <w:rsid w:val="001E0FEA"/>
    <w:rsid w:val="00202CA2"/>
    <w:rsid w:val="00234076"/>
    <w:rsid w:val="00246A3A"/>
    <w:rsid w:val="00272CC8"/>
    <w:rsid w:val="002A7F94"/>
    <w:rsid w:val="002C07DB"/>
    <w:rsid w:val="002C17CD"/>
    <w:rsid w:val="002F6094"/>
    <w:rsid w:val="00306AFD"/>
    <w:rsid w:val="003420FB"/>
    <w:rsid w:val="00346359"/>
    <w:rsid w:val="00386F61"/>
    <w:rsid w:val="004012A4"/>
    <w:rsid w:val="004219EF"/>
    <w:rsid w:val="00440086"/>
    <w:rsid w:val="00451273"/>
    <w:rsid w:val="0055482A"/>
    <w:rsid w:val="00557811"/>
    <w:rsid w:val="00581C70"/>
    <w:rsid w:val="00613EE4"/>
    <w:rsid w:val="0062578A"/>
    <w:rsid w:val="00640FD8"/>
    <w:rsid w:val="00681931"/>
    <w:rsid w:val="006C0A0A"/>
    <w:rsid w:val="006E3524"/>
    <w:rsid w:val="006F069D"/>
    <w:rsid w:val="00710855"/>
    <w:rsid w:val="00723A6A"/>
    <w:rsid w:val="00751729"/>
    <w:rsid w:val="007636B9"/>
    <w:rsid w:val="0079123C"/>
    <w:rsid w:val="007944E3"/>
    <w:rsid w:val="007B150F"/>
    <w:rsid w:val="007B66A6"/>
    <w:rsid w:val="008140A4"/>
    <w:rsid w:val="008335A6"/>
    <w:rsid w:val="00865BF5"/>
    <w:rsid w:val="008702F3"/>
    <w:rsid w:val="00913FAD"/>
    <w:rsid w:val="00933354"/>
    <w:rsid w:val="00952B02"/>
    <w:rsid w:val="00997DD4"/>
    <w:rsid w:val="009C06FC"/>
    <w:rsid w:val="00A06119"/>
    <w:rsid w:val="00A14F71"/>
    <w:rsid w:val="00A25438"/>
    <w:rsid w:val="00A4175D"/>
    <w:rsid w:val="00A61E8F"/>
    <w:rsid w:val="00AB1833"/>
    <w:rsid w:val="00AD21BB"/>
    <w:rsid w:val="00AE6A19"/>
    <w:rsid w:val="00AF1600"/>
    <w:rsid w:val="00AF63CB"/>
    <w:rsid w:val="00B1238F"/>
    <w:rsid w:val="00B424C8"/>
    <w:rsid w:val="00B7484B"/>
    <w:rsid w:val="00BF7224"/>
    <w:rsid w:val="00C0348A"/>
    <w:rsid w:val="00C11864"/>
    <w:rsid w:val="00C158E5"/>
    <w:rsid w:val="00C304C5"/>
    <w:rsid w:val="00CB1E1A"/>
    <w:rsid w:val="00CC60E7"/>
    <w:rsid w:val="00D16F44"/>
    <w:rsid w:val="00DF15FF"/>
    <w:rsid w:val="00DF731F"/>
    <w:rsid w:val="00E120D0"/>
    <w:rsid w:val="00E16CF5"/>
    <w:rsid w:val="00E51637"/>
    <w:rsid w:val="00E53CC6"/>
    <w:rsid w:val="00ED0009"/>
    <w:rsid w:val="00ED313D"/>
    <w:rsid w:val="00EF750D"/>
    <w:rsid w:val="00F6134D"/>
    <w:rsid w:val="00FA5E5F"/>
    <w:rsid w:val="00FB0325"/>
    <w:rsid w:val="00FE4382"/>
    <w:rsid w:val="00FF32B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532A3"/>
  <w15:chartTrackingRefBased/>
  <w15:docId w15:val="{15AE403B-A462-4392-9697-156E9E572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da-DK"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C90"/>
  </w:style>
  <w:style w:type="paragraph" w:styleId="Overskrift1">
    <w:name w:val="heading 1"/>
    <w:basedOn w:val="Normal"/>
    <w:next w:val="Normal"/>
    <w:link w:val="Overskrift1Tegn"/>
    <w:uiPriority w:val="9"/>
    <w:rsid w:val="00021C90"/>
    <w:pPr>
      <w:keepNext/>
      <w:keepLines/>
      <w:spacing w:before="360" w:after="40" w:line="240" w:lineRule="auto"/>
      <w:outlineLvl w:val="0"/>
    </w:pPr>
    <w:rPr>
      <w:rFonts w:asciiTheme="majorHAnsi" w:eastAsiaTheme="majorEastAsia" w:hAnsiTheme="majorHAnsi" w:cstheme="majorBidi"/>
      <w:color w:val="6F9016" w:themeColor="accent6" w:themeShade="BF"/>
      <w:sz w:val="40"/>
      <w:szCs w:val="40"/>
    </w:rPr>
  </w:style>
  <w:style w:type="paragraph" w:styleId="Overskrift2">
    <w:name w:val="heading 2"/>
    <w:basedOn w:val="Normal"/>
    <w:next w:val="Normal"/>
    <w:link w:val="Overskrift2Tegn"/>
    <w:uiPriority w:val="9"/>
    <w:semiHidden/>
    <w:unhideWhenUsed/>
    <w:qFormat/>
    <w:rsid w:val="00021C90"/>
    <w:pPr>
      <w:keepNext/>
      <w:keepLines/>
      <w:spacing w:before="80" w:after="0" w:line="240" w:lineRule="auto"/>
      <w:outlineLvl w:val="1"/>
    </w:pPr>
    <w:rPr>
      <w:rFonts w:asciiTheme="majorHAnsi" w:eastAsiaTheme="majorEastAsia" w:hAnsiTheme="majorHAnsi" w:cstheme="majorBidi"/>
      <w:color w:val="6F9016" w:themeColor="accent6" w:themeShade="BF"/>
      <w:sz w:val="28"/>
      <w:szCs w:val="28"/>
    </w:rPr>
  </w:style>
  <w:style w:type="paragraph" w:styleId="Overskrift3">
    <w:name w:val="heading 3"/>
    <w:basedOn w:val="Normal"/>
    <w:next w:val="Normal"/>
    <w:link w:val="Overskrift3Tegn"/>
    <w:uiPriority w:val="9"/>
    <w:semiHidden/>
    <w:unhideWhenUsed/>
    <w:qFormat/>
    <w:rsid w:val="00021C90"/>
    <w:pPr>
      <w:keepNext/>
      <w:keepLines/>
      <w:spacing w:before="80" w:after="0" w:line="240" w:lineRule="auto"/>
      <w:outlineLvl w:val="2"/>
    </w:pPr>
    <w:rPr>
      <w:rFonts w:asciiTheme="majorHAnsi" w:eastAsiaTheme="majorEastAsia" w:hAnsiTheme="majorHAnsi" w:cstheme="majorBidi"/>
      <w:color w:val="6F9016" w:themeColor="accent6" w:themeShade="BF"/>
      <w:sz w:val="24"/>
      <w:szCs w:val="24"/>
    </w:rPr>
  </w:style>
  <w:style w:type="paragraph" w:styleId="Overskrift4">
    <w:name w:val="heading 4"/>
    <w:basedOn w:val="Normal"/>
    <w:next w:val="Normal"/>
    <w:link w:val="Overskrift4Tegn"/>
    <w:uiPriority w:val="9"/>
    <w:semiHidden/>
    <w:unhideWhenUsed/>
    <w:qFormat/>
    <w:rsid w:val="00021C90"/>
    <w:pPr>
      <w:keepNext/>
      <w:keepLines/>
      <w:spacing w:before="80" w:after="0"/>
      <w:outlineLvl w:val="3"/>
    </w:pPr>
    <w:rPr>
      <w:rFonts w:asciiTheme="majorHAnsi" w:eastAsiaTheme="majorEastAsia" w:hAnsiTheme="majorHAnsi" w:cstheme="majorBidi"/>
      <w:color w:val="95C11E" w:themeColor="accent6"/>
      <w:sz w:val="22"/>
      <w:szCs w:val="22"/>
    </w:rPr>
  </w:style>
  <w:style w:type="paragraph" w:styleId="Overskrift5">
    <w:name w:val="heading 5"/>
    <w:basedOn w:val="Normal"/>
    <w:next w:val="Normal"/>
    <w:link w:val="Overskrift5Tegn"/>
    <w:uiPriority w:val="9"/>
    <w:semiHidden/>
    <w:unhideWhenUsed/>
    <w:qFormat/>
    <w:rsid w:val="00021C90"/>
    <w:pPr>
      <w:keepNext/>
      <w:keepLines/>
      <w:spacing w:before="40" w:after="0"/>
      <w:outlineLvl w:val="4"/>
    </w:pPr>
    <w:rPr>
      <w:rFonts w:asciiTheme="majorHAnsi" w:eastAsiaTheme="majorEastAsia" w:hAnsiTheme="majorHAnsi" w:cstheme="majorBidi"/>
      <w:i/>
      <w:iCs/>
      <w:color w:val="95C11E" w:themeColor="accent6"/>
      <w:sz w:val="22"/>
      <w:szCs w:val="22"/>
    </w:rPr>
  </w:style>
  <w:style w:type="paragraph" w:styleId="Overskrift6">
    <w:name w:val="heading 6"/>
    <w:basedOn w:val="Normal"/>
    <w:next w:val="Normal"/>
    <w:link w:val="Overskrift6Tegn"/>
    <w:uiPriority w:val="9"/>
    <w:semiHidden/>
    <w:unhideWhenUsed/>
    <w:qFormat/>
    <w:rsid w:val="00021C90"/>
    <w:pPr>
      <w:keepNext/>
      <w:keepLines/>
      <w:spacing w:before="40" w:after="0"/>
      <w:outlineLvl w:val="5"/>
    </w:pPr>
    <w:rPr>
      <w:rFonts w:asciiTheme="majorHAnsi" w:eastAsiaTheme="majorEastAsia" w:hAnsiTheme="majorHAnsi" w:cstheme="majorBidi"/>
      <w:color w:val="95C11E" w:themeColor="accent6"/>
    </w:rPr>
  </w:style>
  <w:style w:type="paragraph" w:styleId="Overskrift7">
    <w:name w:val="heading 7"/>
    <w:basedOn w:val="Normal"/>
    <w:next w:val="Normal"/>
    <w:link w:val="Overskrift7Tegn"/>
    <w:uiPriority w:val="9"/>
    <w:semiHidden/>
    <w:unhideWhenUsed/>
    <w:qFormat/>
    <w:rsid w:val="00021C90"/>
    <w:pPr>
      <w:keepNext/>
      <w:keepLines/>
      <w:spacing w:before="40" w:after="0"/>
      <w:outlineLvl w:val="6"/>
    </w:pPr>
    <w:rPr>
      <w:rFonts w:asciiTheme="majorHAnsi" w:eastAsiaTheme="majorEastAsia" w:hAnsiTheme="majorHAnsi" w:cstheme="majorBidi"/>
      <w:b/>
      <w:bCs/>
      <w:color w:val="95C11E" w:themeColor="accent6"/>
    </w:rPr>
  </w:style>
  <w:style w:type="paragraph" w:styleId="Overskrift8">
    <w:name w:val="heading 8"/>
    <w:basedOn w:val="Normal"/>
    <w:next w:val="Normal"/>
    <w:link w:val="Overskrift8Tegn"/>
    <w:uiPriority w:val="9"/>
    <w:semiHidden/>
    <w:unhideWhenUsed/>
    <w:qFormat/>
    <w:rsid w:val="00021C90"/>
    <w:pPr>
      <w:keepNext/>
      <w:keepLines/>
      <w:spacing w:before="40" w:after="0"/>
      <w:outlineLvl w:val="7"/>
    </w:pPr>
    <w:rPr>
      <w:rFonts w:asciiTheme="majorHAnsi" w:eastAsiaTheme="majorEastAsia" w:hAnsiTheme="majorHAnsi" w:cstheme="majorBidi"/>
      <w:b/>
      <w:bCs/>
      <w:i/>
      <w:iCs/>
      <w:color w:val="95C11E" w:themeColor="accent6"/>
      <w:sz w:val="20"/>
      <w:szCs w:val="20"/>
    </w:rPr>
  </w:style>
  <w:style w:type="paragraph" w:styleId="Overskrift9">
    <w:name w:val="heading 9"/>
    <w:basedOn w:val="Normal"/>
    <w:next w:val="Normal"/>
    <w:link w:val="Overskrift9Tegn"/>
    <w:uiPriority w:val="9"/>
    <w:semiHidden/>
    <w:unhideWhenUsed/>
    <w:qFormat/>
    <w:rsid w:val="00021C90"/>
    <w:pPr>
      <w:keepNext/>
      <w:keepLines/>
      <w:spacing w:before="40" w:after="0"/>
      <w:outlineLvl w:val="8"/>
    </w:pPr>
    <w:rPr>
      <w:rFonts w:asciiTheme="majorHAnsi" w:eastAsiaTheme="majorEastAsia" w:hAnsiTheme="majorHAnsi" w:cstheme="majorBidi"/>
      <w:i/>
      <w:iCs/>
      <w:color w:val="95C11E" w:themeColor="accent6"/>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21C90"/>
    <w:rPr>
      <w:rFonts w:asciiTheme="majorHAnsi" w:eastAsiaTheme="majorEastAsia" w:hAnsiTheme="majorHAnsi" w:cstheme="majorBidi"/>
      <w:color w:val="6F9016" w:themeColor="accent6" w:themeShade="BF"/>
      <w:sz w:val="40"/>
      <w:szCs w:val="40"/>
    </w:rPr>
  </w:style>
  <w:style w:type="character" w:customStyle="1" w:styleId="Overskrift2Tegn">
    <w:name w:val="Overskrift 2 Tegn"/>
    <w:basedOn w:val="Standardskrifttypeiafsnit"/>
    <w:link w:val="Overskrift2"/>
    <w:uiPriority w:val="9"/>
    <w:semiHidden/>
    <w:rsid w:val="00021C90"/>
    <w:rPr>
      <w:rFonts w:asciiTheme="majorHAnsi" w:eastAsiaTheme="majorEastAsia" w:hAnsiTheme="majorHAnsi" w:cstheme="majorBidi"/>
      <w:color w:val="6F9016" w:themeColor="accent6" w:themeShade="BF"/>
      <w:sz w:val="28"/>
      <w:szCs w:val="28"/>
    </w:rPr>
  </w:style>
  <w:style w:type="character" w:customStyle="1" w:styleId="Overskrift3Tegn">
    <w:name w:val="Overskrift 3 Tegn"/>
    <w:basedOn w:val="Standardskrifttypeiafsnit"/>
    <w:link w:val="Overskrift3"/>
    <w:uiPriority w:val="9"/>
    <w:semiHidden/>
    <w:rsid w:val="00021C90"/>
    <w:rPr>
      <w:rFonts w:asciiTheme="majorHAnsi" w:eastAsiaTheme="majorEastAsia" w:hAnsiTheme="majorHAnsi" w:cstheme="majorBidi"/>
      <w:color w:val="6F9016" w:themeColor="accent6" w:themeShade="BF"/>
      <w:sz w:val="24"/>
      <w:szCs w:val="24"/>
    </w:rPr>
  </w:style>
  <w:style w:type="character" w:customStyle="1" w:styleId="Overskrift4Tegn">
    <w:name w:val="Overskrift 4 Tegn"/>
    <w:basedOn w:val="Standardskrifttypeiafsnit"/>
    <w:link w:val="Overskrift4"/>
    <w:uiPriority w:val="9"/>
    <w:semiHidden/>
    <w:rsid w:val="00021C90"/>
    <w:rPr>
      <w:rFonts w:asciiTheme="majorHAnsi" w:eastAsiaTheme="majorEastAsia" w:hAnsiTheme="majorHAnsi" w:cstheme="majorBidi"/>
      <w:color w:val="95C11E" w:themeColor="accent6"/>
      <w:sz w:val="22"/>
      <w:szCs w:val="22"/>
    </w:rPr>
  </w:style>
  <w:style w:type="character" w:customStyle="1" w:styleId="Overskrift5Tegn">
    <w:name w:val="Overskrift 5 Tegn"/>
    <w:basedOn w:val="Standardskrifttypeiafsnit"/>
    <w:link w:val="Overskrift5"/>
    <w:uiPriority w:val="9"/>
    <w:semiHidden/>
    <w:rsid w:val="00021C90"/>
    <w:rPr>
      <w:rFonts w:asciiTheme="majorHAnsi" w:eastAsiaTheme="majorEastAsia" w:hAnsiTheme="majorHAnsi" w:cstheme="majorBidi"/>
      <w:i/>
      <w:iCs/>
      <w:color w:val="95C11E" w:themeColor="accent6"/>
      <w:sz w:val="22"/>
      <w:szCs w:val="22"/>
    </w:rPr>
  </w:style>
  <w:style w:type="character" w:customStyle="1" w:styleId="Overskrift6Tegn">
    <w:name w:val="Overskrift 6 Tegn"/>
    <w:basedOn w:val="Standardskrifttypeiafsnit"/>
    <w:link w:val="Overskrift6"/>
    <w:uiPriority w:val="9"/>
    <w:semiHidden/>
    <w:rsid w:val="00021C90"/>
    <w:rPr>
      <w:rFonts w:asciiTheme="majorHAnsi" w:eastAsiaTheme="majorEastAsia" w:hAnsiTheme="majorHAnsi" w:cstheme="majorBidi"/>
      <w:color w:val="95C11E" w:themeColor="accent6"/>
    </w:rPr>
  </w:style>
  <w:style w:type="character" w:customStyle="1" w:styleId="Overskrift7Tegn">
    <w:name w:val="Overskrift 7 Tegn"/>
    <w:basedOn w:val="Standardskrifttypeiafsnit"/>
    <w:link w:val="Overskrift7"/>
    <w:uiPriority w:val="9"/>
    <w:semiHidden/>
    <w:rsid w:val="00021C90"/>
    <w:rPr>
      <w:rFonts w:asciiTheme="majorHAnsi" w:eastAsiaTheme="majorEastAsia" w:hAnsiTheme="majorHAnsi" w:cstheme="majorBidi"/>
      <w:b/>
      <w:bCs/>
      <w:color w:val="95C11E" w:themeColor="accent6"/>
    </w:rPr>
  </w:style>
  <w:style w:type="character" w:customStyle="1" w:styleId="Overskrift8Tegn">
    <w:name w:val="Overskrift 8 Tegn"/>
    <w:basedOn w:val="Standardskrifttypeiafsnit"/>
    <w:link w:val="Overskrift8"/>
    <w:uiPriority w:val="9"/>
    <w:semiHidden/>
    <w:rsid w:val="00021C90"/>
    <w:rPr>
      <w:rFonts w:asciiTheme="majorHAnsi" w:eastAsiaTheme="majorEastAsia" w:hAnsiTheme="majorHAnsi" w:cstheme="majorBidi"/>
      <w:b/>
      <w:bCs/>
      <w:i/>
      <w:iCs/>
      <w:color w:val="95C11E" w:themeColor="accent6"/>
      <w:sz w:val="20"/>
      <w:szCs w:val="20"/>
    </w:rPr>
  </w:style>
  <w:style w:type="character" w:customStyle="1" w:styleId="Overskrift9Tegn">
    <w:name w:val="Overskrift 9 Tegn"/>
    <w:basedOn w:val="Standardskrifttypeiafsnit"/>
    <w:link w:val="Overskrift9"/>
    <w:uiPriority w:val="9"/>
    <w:semiHidden/>
    <w:rsid w:val="00021C90"/>
    <w:rPr>
      <w:rFonts w:asciiTheme="majorHAnsi" w:eastAsiaTheme="majorEastAsia" w:hAnsiTheme="majorHAnsi" w:cstheme="majorBidi"/>
      <w:i/>
      <w:iCs/>
      <w:color w:val="95C11E" w:themeColor="accent6"/>
      <w:sz w:val="20"/>
      <w:szCs w:val="20"/>
    </w:rPr>
  </w:style>
  <w:style w:type="paragraph" w:styleId="Titel">
    <w:name w:val="Title"/>
    <w:basedOn w:val="Normal"/>
    <w:next w:val="Normal"/>
    <w:link w:val="TitelTegn"/>
    <w:uiPriority w:val="10"/>
    <w:rsid w:val="00021C90"/>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elTegn">
    <w:name w:val="Titel Tegn"/>
    <w:basedOn w:val="Standardskrifttypeiafsnit"/>
    <w:link w:val="Titel"/>
    <w:uiPriority w:val="10"/>
    <w:rsid w:val="00021C90"/>
    <w:rPr>
      <w:rFonts w:asciiTheme="majorHAnsi" w:eastAsiaTheme="majorEastAsia" w:hAnsiTheme="majorHAnsi" w:cstheme="majorBidi"/>
      <w:color w:val="262626" w:themeColor="text1" w:themeTint="D9"/>
      <w:spacing w:val="-15"/>
      <w:sz w:val="96"/>
      <w:szCs w:val="96"/>
    </w:rPr>
  </w:style>
  <w:style w:type="paragraph" w:styleId="Undertitel">
    <w:name w:val="Subtitle"/>
    <w:basedOn w:val="Normal"/>
    <w:next w:val="Normal"/>
    <w:link w:val="UndertitelTegn"/>
    <w:uiPriority w:val="11"/>
    <w:rsid w:val="00021C90"/>
    <w:pPr>
      <w:numPr>
        <w:ilvl w:val="1"/>
      </w:numPr>
      <w:spacing w:line="240" w:lineRule="auto"/>
    </w:pPr>
    <w:rPr>
      <w:rFonts w:asciiTheme="majorHAnsi" w:eastAsiaTheme="majorEastAsia" w:hAnsiTheme="majorHAnsi" w:cstheme="majorBidi"/>
      <w:sz w:val="30"/>
      <w:szCs w:val="30"/>
    </w:rPr>
  </w:style>
  <w:style w:type="character" w:customStyle="1" w:styleId="UndertitelTegn">
    <w:name w:val="Undertitel Tegn"/>
    <w:basedOn w:val="Standardskrifttypeiafsnit"/>
    <w:link w:val="Undertitel"/>
    <w:uiPriority w:val="11"/>
    <w:rsid w:val="00021C90"/>
    <w:rPr>
      <w:rFonts w:asciiTheme="majorHAnsi" w:eastAsiaTheme="majorEastAsia" w:hAnsiTheme="majorHAnsi" w:cstheme="majorBidi"/>
      <w:sz w:val="30"/>
      <w:szCs w:val="30"/>
    </w:rPr>
  </w:style>
  <w:style w:type="paragraph" w:styleId="Citat">
    <w:name w:val="Quote"/>
    <w:basedOn w:val="Normal"/>
    <w:next w:val="Normal"/>
    <w:link w:val="CitatTegn"/>
    <w:uiPriority w:val="29"/>
    <w:rsid w:val="00021C90"/>
    <w:pPr>
      <w:spacing w:before="160"/>
      <w:ind w:left="720" w:right="720"/>
      <w:jc w:val="center"/>
    </w:pPr>
    <w:rPr>
      <w:i/>
      <w:iCs/>
      <w:color w:val="262626" w:themeColor="text1" w:themeTint="D9"/>
    </w:rPr>
  </w:style>
  <w:style w:type="character" w:customStyle="1" w:styleId="CitatTegn">
    <w:name w:val="Citat Tegn"/>
    <w:basedOn w:val="Standardskrifttypeiafsnit"/>
    <w:link w:val="Citat"/>
    <w:uiPriority w:val="29"/>
    <w:rsid w:val="00021C90"/>
    <w:rPr>
      <w:i/>
      <w:iCs/>
      <w:color w:val="262626" w:themeColor="text1" w:themeTint="D9"/>
    </w:rPr>
  </w:style>
  <w:style w:type="paragraph" w:styleId="Listeafsnit">
    <w:name w:val="List Paragraph"/>
    <w:basedOn w:val="Normal"/>
    <w:uiPriority w:val="34"/>
    <w:rsid w:val="00021C90"/>
    <w:pPr>
      <w:ind w:left="720"/>
      <w:contextualSpacing/>
    </w:pPr>
  </w:style>
  <w:style w:type="character" w:styleId="Kraftigfremhvning">
    <w:name w:val="Intense Emphasis"/>
    <w:basedOn w:val="Standardskrifttypeiafsnit"/>
    <w:uiPriority w:val="21"/>
    <w:rsid w:val="00021C90"/>
    <w:rPr>
      <w:b/>
      <w:bCs/>
      <w:i/>
      <w:iCs/>
    </w:rPr>
  </w:style>
  <w:style w:type="paragraph" w:styleId="Strktcitat">
    <w:name w:val="Intense Quote"/>
    <w:basedOn w:val="Normal"/>
    <w:next w:val="Normal"/>
    <w:link w:val="StrktcitatTegn"/>
    <w:uiPriority w:val="30"/>
    <w:rsid w:val="00021C90"/>
    <w:pPr>
      <w:spacing w:before="160" w:after="160" w:line="264" w:lineRule="auto"/>
      <w:ind w:left="720" w:right="720"/>
      <w:jc w:val="center"/>
    </w:pPr>
    <w:rPr>
      <w:rFonts w:asciiTheme="majorHAnsi" w:eastAsiaTheme="majorEastAsia" w:hAnsiTheme="majorHAnsi" w:cstheme="majorBidi"/>
      <w:i/>
      <w:iCs/>
      <w:color w:val="95C11E" w:themeColor="accent6"/>
      <w:sz w:val="32"/>
      <w:szCs w:val="32"/>
    </w:rPr>
  </w:style>
  <w:style w:type="character" w:customStyle="1" w:styleId="StrktcitatTegn">
    <w:name w:val="Stærkt citat Tegn"/>
    <w:basedOn w:val="Standardskrifttypeiafsnit"/>
    <w:link w:val="Strktcitat"/>
    <w:uiPriority w:val="30"/>
    <w:rsid w:val="00021C90"/>
    <w:rPr>
      <w:rFonts w:asciiTheme="majorHAnsi" w:eastAsiaTheme="majorEastAsia" w:hAnsiTheme="majorHAnsi" w:cstheme="majorBidi"/>
      <w:i/>
      <w:iCs/>
      <w:color w:val="95C11E" w:themeColor="accent6"/>
      <w:sz w:val="32"/>
      <w:szCs w:val="32"/>
    </w:rPr>
  </w:style>
  <w:style w:type="character" w:styleId="Kraftighenvisning">
    <w:name w:val="Intense Reference"/>
    <w:basedOn w:val="Standardskrifttypeiafsnit"/>
    <w:uiPriority w:val="32"/>
    <w:rsid w:val="00021C90"/>
    <w:rPr>
      <w:b/>
      <w:bCs/>
      <w:smallCaps/>
      <w:color w:val="95C11E" w:themeColor="accent6"/>
    </w:rPr>
  </w:style>
  <w:style w:type="paragraph" w:styleId="Billedtekst">
    <w:name w:val="caption"/>
    <w:basedOn w:val="Normal"/>
    <w:next w:val="Normal"/>
    <w:uiPriority w:val="35"/>
    <w:semiHidden/>
    <w:unhideWhenUsed/>
    <w:qFormat/>
    <w:rsid w:val="00021C90"/>
    <w:pPr>
      <w:spacing w:line="240" w:lineRule="auto"/>
    </w:pPr>
    <w:rPr>
      <w:b/>
      <w:bCs/>
      <w:smallCaps/>
      <w:color w:val="595959" w:themeColor="text1" w:themeTint="A6"/>
    </w:rPr>
  </w:style>
  <w:style w:type="character" w:styleId="Strk">
    <w:name w:val="Strong"/>
    <w:basedOn w:val="Standardskrifttypeiafsnit"/>
    <w:uiPriority w:val="22"/>
    <w:rsid w:val="00021C90"/>
    <w:rPr>
      <w:b/>
      <w:bCs/>
    </w:rPr>
  </w:style>
  <w:style w:type="character" w:styleId="Fremhv">
    <w:name w:val="Emphasis"/>
    <w:basedOn w:val="Standardskrifttypeiafsnit"/>
    <w:uiPriority w:val="20"/>
    <w:rsid w:val="00021C90"/>
    <w:rPr>
      <w:i/>
      <w:iCs/>
      <w:color w:val="95C11E" w:themeColor="accent6"/>
    </w:rPr>
  </w:style>
  <w:style w:type="paragraph" w:styleId="Ingenafstand">
    <w:name w:val="No Spacing"/>
    <w:uiPriority w:val="1"/>
    <w:rsid w:val="00021C90"/>
    <w:pPr>
      <w:spacing w:after="0" w:line="240" w:lineRule="auto"/>
    </w:pPr>
  </w:style>
  <w:style w:type="character" w:styleId="Svagfremhvning">
    <w:name w:val="Subtle Emphasis"/>
    <w:basedOn w:val="Standardskrifttypeiafsnit"/>
    <w:uiPriority w:val="19"/>
    <w:rsid w:val="00021C90"/>
    <w:rPr>
      <w:i/>
      <w:iCs/>
    </w:rPr>
  </w:style>
  <w:style w:type="character" w:styleId="Svaghenvisning">
    <w:name w:val="Subtle Reference"/>
    <w:basedOn w:val="Standardskrifttypeiafsnit"/>
    <w:uiPriority w:val="31"/>
    <w:rsid w:val="00021C90"/>
    <w:rPr>
      <w:smallCaps/>
      <w:color w:val="595959" w:themeColor="text1" w:themeTint="A6"/>
    </w:rPr>
  </w:style>
  <w:style w:type="character" w:styleId="Bogenstitel">
    <w:name w:val="Book Title"/>
    <w:basedOn w:val="Standardskrifttypeiafsnit"/>
    <w:uiPriority w:val="33"/>
    <w:rsid w:val="00021C90"/>
    <w:rPr>
      <w:b/>
      <w:bCs/>
      <w:caps w:val="0"/>
      <w:smallCaps/>
      <w:spacing w:val="7"/>
      <w:sz w:val="21"/>
      <w:szCs w:val="21"/>
    </w:rPr>
  </w:style>
  <w:style w:type="paragraph" w:styleId="Overskrift">
    <w:name w:val="TOC Heading"/>
    <w:basedOn w:val="Overskrift1"/>
    <w:next w:val="Normal"/>
    <w:uiPriority w:val="39"/>
    <w:semiHidden/>
    <w:unhideWhenUsed/>
    <w:qFormat/>
    <w:rsid w:val="00021C90"/>
    <w:pPr>
      <w:outlineLvl w:val="9"/>
    </w:pPr>
  </w:style>
  <w:style w:type="paragraph" w:styleId="Sidehoved">
    <w:name w:val="header"/>
    <w:basedOn w:val="Normal"/>
    <w:link w:val="SidehovedTegn"/>
    <w:uiPriority w:val="99"/>
    <w:unhideWhenUsed/>
    <w:rsid w:val="00723A6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723A6A"/>
  </w:style>
  <w:style w:type="paragraph" w:styleId="Sidefod">
    <w:name w:val="footer"/>
    <w:basedOn w:val="Normal"/>
    <w:link w:val="SidefodTegn"/>
    <w:uiPriority w:val="99"/>
    <w:unhideWhenUsed/>
    <w:rsid w:val="00723A6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723A6A"/>
  </w:style>
  <w:style w:type="character" w:styleId="Hyperlink">
    <w:name w:val="Hyperlink"/>
    <w:basedOn w:val="Standardskrifttypeiafsnit"/>
    <w:uiPriority w:val="99"/>
    <w:unhideWhenUsed/>
    <w:rsid w:val="00202CA2"/>
    <w:rPr>
      <w:color w:val="009BB4" w:themeColor="hyperlink"/>
      <w:u w:val="single"/>
    </w:rPr>
  </w:style>
  <w:style w:type="character" w:styleId="Ulstomtale">
    <w:name w:val="Unresolved Mention"/>
    <w:basedOn w:val="Standardskrifttypeiafsnit"/>
    <w:uiPriority w:val="99"/>
    <w:semiHidden/>
    <w:unhideWhenUsed/>
    <w:rsid w:val="00202C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obindex.dk/jobannonce/h1674051/vil-du-skabe-faellesskaber-der-goer-en-forske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br@kildebr.d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s@kildebr.d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kildebr.sharepoint.com/sites/HK-skabeloner/HKSkabeloner/Dok1_20jan.dotx" TargetMode="External"/></Relationships>
</file>

<file path=word/theme/theme1.xml><?xml version="1.0" encoding="utf-8"?>
<a:theme xmlns:a="http://schemas.openxmlformats.org/drawingml/2006/main" name="Office-tema">
  <a:themeElements>
    <a:clrScheme name="HundigeKildebrønde">
      <a:dk1>
        <a:sysClr val="windowText" lastClr="000000"/>
      </a:dk1>
      <a:lt1>
        <a:sysClr val="window" lastClr="FFFFFF"/>
      </a:lt1>
      <a:dk2>
        <a:srgbClr val="0E2841"/>
      </a:dk2>
      <a:lt2>
        <a:srgbClr val="CAC5BE"/>
      </a:lt2>
      <a:accent1>
        <a:srgbClr val="79227E"/>
      </a:accent1>
      <a:accent2>
        <a:srgbClr val="00766B"/>
      </a:accent2>
      <a:accent3>
        <a:srgbClr val="DDDC00"/>
      </a:accent3>
      <a:accent4>
        <a:srgbClr val="C72730"/>
      </a:accent4>
      <a:accent5>
        <a:srgbClr val="009BB4"/>
      </a:accent5>
      <a:accent6>
        <a:srgbClr val="95C11E"/>
      </a:accent6>
      <a:hlink>
        <a:srgbClr val="009BB4"/>
      </a:hlink>
      <a:folHlink>
        <a:srgbClr val="95C11E"/>
      </a:folHlink>
    </a:clrScheme>
    <a:fontScheme name="Hundige_brev">
      <a:majorFont>
        <a:latin typeface="Merriweather"/>
        <a:ea typeface=""/>
        <a:cs typeface=""/>
      </a:majorFont>
      <a:minorFont>
        <a:latin typeface="Merriweath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8F2F9E1CDE09642B8736BDC98C30835" ma:contentTypeVersion="4" ma:contentTypeDescription="Opret et nyt dokument." ma:contentTypeScope="" ma:versionID="e17f49cdc6d8917866ba2d7ae6a4dc9a">
  <xsd:schema xmlns:xsd="http://www.w3.org/2001/XMLSchema" xmlns:xs="http://www.w3.org/2001/XMLSchema" xmlns:p="http://schemas.microsoft.com/office/2006/metadata/properties" xmlns:ns2="c6114b82-7d59-4c39-a559-c817020d2b4d" targetNamespace="http://schemas.microsoft.com/office/2006/metadata/properties" ma:root="true" ma:fieldsID="dbe27af16b41e4e51847db69654fe930" ns2:_="">
    <xsd:import namespace="c6114b82-7d59-4c39-a559-c817020d2b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14b82-7d59-4c39-a559-c817020d2b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37C40C-ECC9-4A9E-AF34-D714EF3BA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14b82-7d59-4c39-a559-c817020d2b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24D8F8-B006-4A6C-A7AA-DFDD56CC7511}">
  <ds:schemaRefs>
    <ds:schemaRef ds:uri="http://schemas.openxmlformats.org/officeDocument/2006/bibliography"/>
  </ds:schemaRefs>
</ds:datastoreItem>
</file>

<file path=customXml/itemProps3.xml><?xml version="1.0" encoding="utf-8"?>
<ds:datastoreItem xmlns:ds="http://schemas.openxmlformats.org/officeDocument/2006/customXml" ds:itemID="{C8FB39D7-2FFA-4F97-B0E5-0D310C9AAC25}">
  <ds:schemaRefs>
    <ds:schemaRef ds:uri="http://schemas.microsoft.com/sharepoint/v3/contenttype/forms"/>
  </ds:schemaRefs>
</ds:datastoreItem>
</file>

<file path=customXml/itemProps4.xml><?xml version="1.0" encoding="utf-8"?>
<ds:datastoreItem xmlns:ds="http://schemas.openxmlformats.org/officeDocument/2006/customXml" ds:itemID="{1D1031A1-F929-4588-B2DD-217155098F0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Dok1_20jan</Template>
  <TotalTime>2834</TotalTime>
  <Pages>1</Pages>
  <Words>456</Words>
  <Characters>2787</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Gundelach Rannes</dc:creator>
  <cp:keywords/>
  <dc:description/>
  <cp:lastModifiedBy>Axel Busch Rewitz</cp:lastModifiedBy>
  <cp:revision>17</cp:revision>
  <cp:lastPrinted>2025-10-14T06:21:00Z</cp:lastPrinted>
  <dcterms:created xsi:type="dcterms:W3CDTF">2025-03-11T14:29:00Z</dcterms:created>
  <dcterms:modified xsi:type="dcterms:W3CDTF">2026-06-15T11:11:00Z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0x010100E8F2F9E1CDE09642B8736BDC98C30835</vt:lpwstr>
  </property>
</Properties>
</file>